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2ABC" w14:textId="4F68FCD7" w:rsidR="000A092C" w:rsidRPr="00A20344" w:rsidRDefault="00A4499A" w:rsidP="00A4499A">
      <w:pPr>
        <w:pStyle w:val="Heading1"/>
        <w:jc w:val="left"/>
      </w:pPr>
      <w:r>
        <w:rPr>
          <w:noProof/>
        </w:rPr>
        <w:drawing>
          <wp:inline distT="0" distB="0" distL="0" distR="0" wp14:anchorId="09B8B3AD" wp14:editId="0DD1B916">
            <wp:extent cx="1971675" cy="857250"/>
            <wp:effectExtent l="0" t="0" r="952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5000" w:type="pct"/>
        <w:tblLayout w:type="fixed"/>
        <w:tblCellMar>
          <w:bottom w:w="518" w:type="dxa"/>
        </w:tblCellMar>
        <w:tblLook w:val="0620" w:firstRow="1" w:lastRow="0" w:firstColumn="0" w:lastColumn="0" w:noHBand="1" w:noVBand="1"/>
        <w:tblDescription w:val="First table has meeting title, date and time, second table has meeting details and third table has meeting activity description"/>
      </w:tblPr>
      <w:tblGrid>
        <w:gridCol w:w="7830"/>
        <w:gridCol w:w="2682"/>
      </w:tblGrid>
      <w:tr w:rsidR="000A092C" w:rsidRPr="00A20344" w14:paraId="54162D6D" w14:textId="77777777" w:rsidTr="001D7248">
        <w:tc>
          <w:tcPr>
            <w:tcW w:w="7830" w:type="dxa"/>
          </w:tcPr>
          <w:p w14:paraId="45AF2C8E" w14:textId="77777777" w:rsidR="000A092C" w:rsidRDefault="001D7248">
            <w:pPr>
              <w:pStyle w:val="Heading2"/>
              <w:outlineLvl w:val="1"/>
              <w:rPr>
                <w:color w:val="auto"/>
              </w:rPr>
            </w:pPr>
            <w:r w:rsidRPr="001D7248">
              <w:rPr>
                <w:color w:val="auto"/>
              </w:rPr>
              <w:t>Student Tutor Training Agenda</w:t>
            </w:r>
          </w:p>
          <w:p w14:paraId="7ED442BD" w14:textId="0BC5702A" w:rsidR="00A4499A" w:rsidRPr="00A20344" w:rsidRDefault="00A4499A">
            <w:pPr>
              <w:pStyle w:val="Heading2"/>
              <w:outlineLvl w:val="1"/>
            </w:pPr>
            <w:r>
              <w:rPr>
                <w:color w:val="auto"/>
              </w:rPr>
              <w:t xml:space="preserve">Room </w:t>
            </w:r>
            <w:r w:rsidR="00FB6E6A">
              <w:rPr>
                <w:color w:val="auto"/>
              </w:rPr>
              <w:t>T15</w:t>
            </w:r>
          </w:p>
        </w:tc>
        <w:tc>
          <w:tcPr>
            <w:tcW w:w="2682" w:type="dxa"/>
          </w:tcPr>
          <w:p w14:paraId="301141B3" w14:textId="2D95B887" w:rsidR="00A20344" w:rsidRPr="001D7248" w:rsidRDefault="00DA0470" w:rsidP="001F1E06">
            <w:pPr>
              <w:pStyle w:val="Date"/>
              <w:rPr>
                <w:color w:val="auto"/>
              </w:rPr>
            </w:pPr>
            <w:r>
              <w:rPr>
                <w:color w:val="auto"/>
              </w:rPr>
              <w:t>January 2023</w:t>
            </w:r>
          </w:p>
          <w:p w14:paraId="78136E6A" w14:textId="4E1E9C63" w:rsidR="00961ACB" w:rsidRDefault="00DA0470" w:rsidP="009A1291">
            <w:pPr>
              <w:pStyle w:val="Heading3"/>
              <w:outlineLvl w:val="2"/>
              <w:rPr>
                <w:color w:val="auto"/>
                <w:sz w:val="18"/>
                <w:szCs w:val="18"/>
              </w:rPr>
            </w:pPr>
            <w:r>
              <w:rPr>
                <w:color w:val="auto"/>
              </w:rPr>
              <w:t xml:space="preserve">Time </w:t>
            </w:r>
            <w:r w:rsidR="00FB6E6A">
              <w:rPr>
                <w:color w:val="auto"/>
              </w:rPr>
              <w:t>8:00-</w:t>
            </w:r>
            <w:r w:rsidR="009A4FB0">
              <w:rPr>
                <w:color w:val="auto"/>
              </w:rPr>
              <w:t>2:00</w:t>
            </w:r>
            <w:r w:rsidR="00FB6E6A">
              <w:rPr>
                <w:color w:val="auto"/>
              </w:rPr>
              <w:t xml:space="preserve"> </w:t>
            </w:r>
            <w:r w:rsidR="00FB6E6A">
              <w:rPr>
                <w:color w:val="auto"/>
                <w:sz w:val="18"/>
                <w:szCs w:val="18"/>
              </w:rPr>
              <w:t>new tutors</w:t>
            </w:r>
          </w:p>
          <w:p w14:paraId="7CE75464" w14:textId="6DEE2300" w:rsidR="00FB6E6A" w:rsidRPr="00FB6E6A" w:rsidRDefault="00FB6E6A" w:rsidP="009A1291">
            <w:pPr>
              <w:pStyle w:val="Heading3"/>
              <w:outlineLvl w:val="2"/>
              <w:rPr>
                <w:color w:val="auto"/>
                <w:sz w:val="18"/>
                <w:szCs w:val="18"/>
              </w:rPr>
            </w:pPr>
            <w:r w:rsidRPr="00FB6E6A">
              <w:rPr>
                <w:color w:val="auto"/>
              </w:rPr>
              <w:t xml:space="preserve">         9:00-</w:t>
            </w:r>
            <w:r w:rsidR="009A4FB0">
              <w:rPr>
                <w:color w:val="auto"/>
              </w:rPr>
              <w:t>2:00</w:t>
            </w:r>
            <w:r>
              <w:rPr>
                <w:color w:val="auto"/>
                <w:sz w:val="18"/>
                <w:szCs w:val="18"/>
              </w:rPr>
              <w:t xml:space="preserve"> returners</w:t>
            </w:r>
          </w:p>
          <w:p w14:paraId="21123F61" w14:textId="78BBC22F" w:rsidR="000A092C" w:rsidRPr="009A4FB0" w:rsidRDefault="009A4FB0" w:rsidP="009A1291">
            <w:pPr>
              <w:pStyle w:val="Heading3"/>
              <w:outlineLvl w:val="2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color w:val="auto"/>
              </w:rPr>
              <w:t xml:space="preserve">         2:00-2:30 </w:t>
            </w:r>
            <w:r w:rsidR="003E4753">
              <w:rPr>
                <w:b w:val="0"/>
                <w:bCs w:val="0"/>
                <w:color w:val="auto"/>
                <w:sz w:val="18"/>
                <w:szCs w:val="18"/>
              </w:rPr>
              <w:t xml:space="preserve">WALL only    </w:t>
            </w:r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158" w:type="dxa"/>
          <w:right w:w="0" w:type="dxa"/>
        </w:tblCellMar>
        <w:tblLook w:val="04A0" w:firstRow="1" w:lastRow="0" w:firstColumn="1" w:lastColumn="0" w:noHBand="0" w:noVBand="1"/>
        <w:tblDescription w:val="First table has meeting title, date and time, second table has meeting details and third table has meeting activity description"/>
      </w:tblPr>
      <w:tblGrid>
        <w:gridCol w:w="2610"/>
        <w:gridCol w:w="7902"/>
      </w:tblGrid>
      <w:tr w:rsidR="000A092C" w:rsidRPr="00A20344" w14:paraId="56C52748" w14:textId="77777777" w:rsidTr="00082813">
        <w:tc>
          <w:tcPr>
            <w:tcW w:w="2610" w:type="dxa"/>
            <w:tcMar>
              <w:top w:w="0" w:type="dxa"/>
            </w:tcMar>
          </w:tcPr>
          <w:p w14:paraId="71D9897C" w14:textId="49545AEF" w:rsidR="000A092C" w:rsidRPr="00A20344" w:rsidRDefault="000A092C" w:rsidP="00A20344">
            <w:pPr>
              <w:pStyle w:val="Heading3"/>
              <w:outlineLvl w:val="2"/>
            </w:pPr>
          </w:p>
        </w:tc>
        <w:tc>
          <w:tcPr>
            <w:tcW w:w="7902" w:type="dxa"/>
            <w:tcMar>
              <w:top w:w="0" w:type="dxa"/>
            </w:tcMar>
          </w:tcPr>
          <w:p w14:paraId="417C408D" w14:textId="38D7C95A" w:rsidR="000A092C" w:rsidRPr="00A20344" w:rsidRDefault="000A092C" w:rsidP="00A20344">
            <w:pPr>
              <w:spacing w:after="40"/>
            </w:pPr>
          </w:p>
        </w:tc>
      </w:tr>
      <w:tr w:rsidR="000A092C" w:rsidRPr="00A20344" w14:paraId="25A92D62" w14:textId="77777777" w:rsidTr="00082813">
        <w:tc>
          <w:tcPr>
            <w:tcW w:w="2610" w:type="dxa"/>
          </w:tcPr>
          <w:p w14:paraId="6480C8A0" w14:textId="77777777" w:rsidR="000A092C" w:rsidRPr="00A20344" w:rsidRDefault="00ED2CB6" w:rsidP="00A20344">
            <w:pPr>
              <w:pStyle w:val="Heading3"/>
              <w:outlineLvl w:val="2"/>
            </w:pPr>
            <w:sdt>
              <w:sdtPr>
                <w:alias w:val="Attendees:"/>
                <w:tag w:val="Attendees:"/>
                <w:id w:val="-390809338"/>
                <w:placeholder>
                  <w:docPart w:val="8FC93944DFA5467AB8186BC4E96F009D"/>
                </w:placeholder>
                <w:temporary/>
                <w:showingPlcHdr/>
                <w15:appearance w15:val="hidden"/>
              </w:sdtPr>
              <w:sdtEndPr/>
              <w:sdtContent>
                <w:r w:rsidR="00367AA6" w:rsidRPr="00A4499A">
                  <w:rPr>
                    <w:color w:val="auto"/>
                  </w:rPr>
                  <w:t>Attendees:</w:t>
                </w:r>
              </w:sdtContent>
            </w:sdt>
          </w:p>
        </w:tc>
        <w:tc>
          <w:tcPr>
            <w:tcW w:w="7902" w:type="dxa"/>
          </w:tcPr>
          <w:p w14:paraId="4FFE5167" w14:textId="1F7FB580" w:rsidR="000A092C" w:rsidRDefault="00A4499A" w:rsidP="00A20344">
            <w:pPr>
              <w:spacing w:after="40"/>
            </w:pPr>
            <w:r>
              <w:t>James Esparza</w:t>
            </w:r>
            <w:r w:rsidR="000F4E8A">
              <w:t>, Heidy Valenzuela, Emily Le Duc</w:t>
            </w:r>
            <w:r w:rsidR="00572552">
              <w:t xml:space="preserve">, Roxy Jarrahian, </w:t>
            </w:r>
            <w:r w:rsidR="003E4753">
              <w:t xml:space="preserve">Chloe Dodson, Victoria </w:t>
            </w:r>
            <w:proofErr w:type="spellStart"/>
            <w:r w:rsidR="003E4753">
              <w:t>Dorazco</w:t>
            </w:r>
            <w:proofErr w:type="spellEnd"/>
            <w:r w:rsidR="003E4753">
              <w:t>, other new tutors TBA</w:t>
            </w:r>
          </w:p>
          <w:p w14:paraId="3B9D894D" w14:textId="38C0D326" w:rsidR="003E4753" w:rsidRPr="00A20344" w:rsidRDefault="003E4753" w:rsidP="00A20344">
            <w:pPr>
              <w:spacing w:after="40"/>
            </w:pPr>
            <w:r>
              <w:t>**Dress is casual**</w:t>
            </w:r>
          </w:p>
        </w:tc>
      </w:tr>
      <w:tr w:rsidR="000A092C" w:rsidRPr="00A20344" w14:paraId="66FCA408" w14:textId="77777777" w:rsidTr="00082813">
        <w:tc>
          <w:tcPr>
            <w:tcW w:w="2610" w:type="dxa"/>
          </w:tcPr>
          <w:p w14:paraId="663EDD58" w14:textId="0AA3BD7D" w:rsidR="000A092C" w:rsidRPr="00A20344" w:rsidRDefault="000A092C" w:rsidP="00A20344">
            <w:pPr>
              <w:pStyle w:val="Heading3"/>
              <w:outlineLvl w:val="2"/>
            </w:pPr>
          </w:p>
        </w:tc>
        <w:tc>
          <w:tcPr>
            <w:tcW w:w="7902" w:type="dxa"/>
          </w:tcPr>
          <w:p w14:paraId="14BE6385" w14:textId="15A8CC56" w:rsidR="000A092C" w:rsidRPr="00A20344" w:rsidRDefault="000A092C" w:rsidP="00A20344">
            <w:pPr>
              <w:spacing w:after="40"/>
            </w:pPr>
          </w:p>
        </w:tc>
      </w:tr>
      <w:tr w:rsidR="000A092C" w:rsidRPr="00A20344" w14:paraId="1282CDFC" w14:textId="77777777" w:rsidTr="00082813">
        <w:tc>
          <w:tcPr>
            <w:tcW w:w="2610" w:type="dxa"/>
          </w:tcPr>
          <w:p w14:paraId="052DA206" w14:textId="77777777" w:rsidR="000A092C" w:rsidRPr="00A20344" w:rsidRDefault="00ED2CB6" w:rsidP="00A20344">
            <w:pPr>
              <w:pStyle w:val="Heading3"/>
              <w:outlineLvl w:val="2"/>
            </w:pPr>
            <w:sdt>
              <w:sdtPr>
                <w:alias w:val="Please bring:"/>
                <w:tag w:val="Please bring:"/>
                <w:id w:val="-440913018"/>
                <w:placeholder>
                  <w:docPart w:val="A2F915B3AC054DA6B92A0B54F335A519"/>
                </w:placeholder>
                <w:temporary/>
                <w:showingPlcHdr/>
                <w15:appearance w15:val="hidden"/>
              </w:sdtPr>
              <w:sdtEndPr/>
              <w:sdtContent>
                <w:r w:rsidR="00367AA6" w:rsidRPr="00A4499A">
                  <w:rPr>
                    <w:color w:val="auto"/>
                  </w:rPr>
                  <w:t>Please bring:</w:t>
                </w:r>
              </w:sdtContent>
            </w:sdt>
          </w:p>
        </w:tc>
        <w:tc>
          <w:tcPr>
            <w:tcW w:w="7902" w:type="dxa"/>
          </w:tcPr>
          <w:p w14:paraId="42AD6EDC" w14:textId="3788376F" w:rsidR="000A092C" w:rsidRPr="00A20344" w:rsidRDefault="00A4499A" w:rsidP="00A20344">
            <w:pPr>
              <w:spacing w:after="40"/>
            </w:pPr>
            <w:r>
              <w:t>Pen/pencil, notetaking paper</w:t>
            </w:r>
            <w:r w:rsidR="003E4753">
              <w:t>, laptop (if you have one), sample assignment in writing or math from the past year (graded is fine, but a draft or ungraded is preferred, must be a hard copy).</w:t>
            </w:r>
          </w:p>
        </w:tc>
      </w:tr>
    </w:tbl>
    <w:tbl>
      <w:tblPr>
        <w:tblStyle w:val="PlainTable4"/>
        <w:tblW w:w="5000" w:type="pct"/>
        <w:tblLayout w:type="fixed"/>
        <w:tblLook w:val="06A0" w:firstRow="1" w:lastRow="0" w:firstColumn="1" w:lastColumn="0" w:noHBand="1" w:noVBand="1"/>
        <w:tblDescription w:val="First table has meeting title, date and time, second table has meeting details and third table has meeting activity description"/>
      </w:tblPr>
      <w:tblGrid>
        <w:gridCol w:w="4140"/>
        <w:gridCol w:w="4094"/>
        <w:gridCol w:w="2278"/>
      </w:tblGrid>
      <w:tr w:rsidR="000A092C" w:rsidRPr="00A20344" w14:paraId="2CE4CE05" w14:textId="77777777" w:rsidTr="003E4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Mar>
              <w:top w:w="331" w:type="dxa"/>
              <w:left w:w="0" w:type="dxa"/>
              <w:right w:w="0" w:type="dxa"/>
            </w:tcMar>
          </w:tcPr>
          <w:p w14:paraId="7AF7E71D" w14:textId="6A9BC381" w:rsidR="00DA0470" w:rsidRDefault="00DA0470" w:rsidP="00B91837">
            <w:pPr>
              <w:pStyle w:val="Heading3"/>
              <w:outlineLvl w:val="2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New Tutors</w:t>
            </w:r>
          </w:p>
          <w:p w14:paraId="5D8BC4EF" w14:textId="77777777" w:rsidR="000F4E8A" w:rsidRDefault="000F4E8A" w:rsidP="00B91837">
            <w:pPr>
              <w:pStyle w:val="Heading3"/>
              <w:outlineLvl w:val="2"/>
              <w:rPr>
                <w:bCs/>
                <w:color w:val="auto"/>
              </w:rPr>
            </w:pPr>
          </w:p>
          <w:p w14:paraId="71A5AFD5" w14:textId="77777777" w:rsidR="00BE6631" w:rsidRDefault="00BE6631" w:rsidP="00B91837">
            <w:pPr>
              <w:pStyle w:val="Heading3"/>
              <w:outlineLvl w:val="2"/>
              <w:rPr>
                <w:bCs/>
                <w:color w:val="auto"/>
              </w:rPr>
            </w:pPr>
          </w:p>
          <w:p w14:paraId="2E279487" w14:textId="61DE3953" w:rsidR="00BE6631" w:rsidRDefault="000F4E8A" w:rsidP="00B91837">
            <w:pPr>
              <w:pStyle w:val="Heading3"/>
              <w:outlineLvl w:val="2"/>
              <w:rPr>
                <w:bCs/>
                <w:color w:val="auto"/>
              </w:rPr>
            </w:pPr>
            <w:r>
              <w:rPr>
                <w:color w:val="auto"/>
              </w:rPr>
              <w:t xml:space="preserve">  </w:t>
            </w:r>
          </w:p>
          <w:p w14:paraId="3EBBFC35" w14:textId="77777777" w:rsidR="00BE6631" w:rsidRDefault="00BE6631" w:rsidP="00B91837">
            <w:pPr>
              <w:pStyle w:val="Heading3"/>
              <w:outlineLvl w:val="2"/>
              <w:rPr>
                <w:bCs/>
                <w:color w:val="auto"/>
              </w:rPr>
            </w:pPr>
          </w:p>
          <w:p w14:paraId="162B87FB" w14:textId="77777777" w:rsidR="00BE6631" w:rsidRDefault="00BE6631" w:rsidP="00B91837">
            <w:pPr>
              <w:pStyle w:val="Heading3"/>
              <w:outlineLvl w:val="2"/>
              <w:rPr>
                <w:bCs/>
                <w:color w:val="auto"/>
              </w:rPr>
            </w:pPr>
          </w:p>
          <w:p w14:paraId="38EE6B04" w14:textId="77777777" w:rsidR="00BE6631" w:rsidRDefault="00BE6631" w:rsidP="00B91837">
            <w:pPr>
              <w:pStyle w:val="Heading3"/>
              <w:outlineLvl w:val="2"/>
              <w:rPr>
                <w:bCs/>
                <w:color w:val="auto"/>
              </w:rPr>
            </w:pPr>
          </w:p>
          <w:p w14:paraId="523F7AB9" w14:textId="77777777" w:rsidR="00572552" w:rsidRDefault="00572552" w:rsidP="00B91837">
            <w:pPr>
              <w:pStyle w:val="Heading3"/>
              <w:outlineLvl w:val="2"/>
              <w:rPr>
                <w:bCs/>
                <w:color w:val="auto"/>
              </w:rPr>
            </w:pPr>
          </w:p>
          <w:p w14:paraId="083DE64D" w14:textId="77777777" w:rsidR="003E4753" w:rsidRDefault="003E4753" w:rsidP="00B91837">
            <w:pPr>
              <w:pStyle w:val="Heading3"/>
              <w:outlineLvl w:val="2"/>
              <w:rPr>
                <w:color w:val="auto"/>
              </w:rPr>
            </w:pPr>
          </w:p>
          <w:p w14:paraId="507EB6AA" w14:textId="77777777" w:rsidR="003E4753" w:rsidRDefault="003E4753" w:rsidP="00B91837">
            <w:pPr>
              <w:pStyle w:val="Heading3"/>
              <w:outlineLvl w:val="2"/>
              <w:rPr>
                <w:color w:val="auto"/>
              </w:rPr>
            </w:pPr>
          </w:p>
          <w:p w14:paraId="3CB64D86" w14:textId="283283CE" w:rsidR="00572552" w:rsidRDefault="009A4FB0" w:rsidP="00B91837">
            <w:pPr>
              <w:pStyle w:val="Heading3"/>
              <w:outlineLvl w:val="2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Returners                        </w:t>
            </w:r>
          </w:p>
          <w:p w14:paraId="0D2A7938" w14:textId="77777777" w:rsidR="00572552" w:rsidRDefault="00572552" w:rsidP="00B91837">
            <w:pPr>
              <w:pStyle w:val="Heading3"/>
              <w:outlineLvl w:val="2"/>
              <w:rPr>
                <w:bCs/>
                <w:color w:val="auto"/>
              </w:rPr>
            </w:pPr>
          </w:p>
          <w:p w14:paraId="0ACE32E6" w14:textId="77777777" w:rsidR="00572552" w:rsidRDefault="00572552" w:rsidP="00B91837">
            <w:pPr>
              <w:pStyle w:val="Heading3"/>
              <w:outlineLvl w:val="2"/>
              <w:rPr>
                <w:bCs/>
                <w:color w:val="auto"/>
              </w:rPr>
            </w:pPr>
          </w:p>
          <w:p w14:paraId="7ED5376C" w14:textId="77777777" w:rsidR="00572552" w:rsidRDefault="00572552" w:rsidP="00B91837">
            <w:pPr>
              <w:pStyle w:val="Heading3"/>
              <w:outlineLvl w:val="2"/>
              <w:rPr>
                <w:bCs/>
                <w:color w:val="auto"/>
              </w:rPr>
            </w:pPr>
          </w:p>
          <w:p w14:paraId="198B07DB" w14:textId="23834AB1" w:rsidR="00DA0470" w:rsidRDefault="00BE6631" w:rsidP="00B91837">
            <w:pPr>
              <w:pStyle w:val="Heading3"/>
              <w:outlineLvl w:val="2"/>
              <w:rPr>
                <w:bCs/>
                <w:color w:val="auto"/>
              </w:rPr>
            </w:pPr>
            <w:r>
              <w:rPr>
                <w:color w:val="auto"/>
              </w:rPr>
              <w:t>Tutor Lingo</w:t>
            </w:r>
            <w:r w:rsidR="00DA0470">
              <w:rPr>
                <w:color w:val="auto"/>
              </w:rPr>
              <w:t>/</w:t>
            </w:r>
          </w:p>
          <w:p w14:paraId="3F24EAC7" w14:textId="702A04A1" w:rsidR="000F4E8A" w:rsidRPr="00A20344" w:rsidRDefault="00DA0470" w:rsidP="00B91837">
            <w:pPr>
              <w:pStyle w:val="Heading3"/>
              <w:outlineLvl w:val="2"/>
            </w:pPr>
            <w:r>
              <w:rPr>
                <w:color w:val="auto"/>
              </w:rPr>
              <w:t>Student Lingo</w:t>
            </w:r>
            <w:r w:rsidR="00BE6631">
              <w:rPr>
                <w:color w:val="auto"/>
              </w:rPr>
              <w:t xml:space="preserve">                    </w:t>
            </w:r>
            <w:r w:rsidR="000F4E8A">
              <w:rPr>
                <w:color w:val="auto"/>
              </w:rPr>
              <w:t xml:space="preserve">         </w:t>
            </w:r>
          </w:p>
        </w:tc>
        <w:tc>
          <w:tcPr>
            <w:tcW w:w="4094" w:type="dxa"/>
            <w:tcMar>
              <w:top w:w="331" w:type="dxa"/>
              <w:left w:w="0" w:type="dxa"/>
              <w:right w:w="0" w:type="dxa"/>
            </w:tcMar>
          </w:tcPr>
          <w:p w14:paraId="7D92B303" w14:textId="4B75343E" w:rsidR="003E4753" w:rsidRDefault="003E4753" w:rsidP="00961ACB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Breakfast (7:45-optional and unpaid)</w:t>
            </w:r>
          </w:p>
          <w:p w14:paraId="6F67B363" w14:textId="4898091B" w:rsidR="00DA0470" w:rsidRDefault="00DA0470" w:rsidP="00961ACB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Onboarding 8-</w:t>
            </w:r>
            <w:r w:rsidR="00572552">
              <w:rPr>
                <w:b w:val="0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9 </w:t>
            </w:r>
            <w:proofErr w:type="gramStart"/>
            <w:r w:rsidR="00572552">
              <w:rPr>
                <w:b w:val="0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am  </w:t>
            </w:r>
            <w:r w:rsidR="003E4753">
              <w:rPr>
                <w:b w:val="0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proofErr w:type="gramEnd"/>
            <w:r w:rsidR="003E4753">
              <w:rPr>
                <w:b w:val="0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James)</w:t>
            </w:r>
            <w:r w:rsidR="00572552">
              <w:rPr>
                <w:b w:val="0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</w:t>
            </w:r>
          </w:p>
          <w:p w14:paraId="79543C7C" w14:textId="1A8A0C8D" w:rsidR="000F4E8A" w:rsidRDefault="00572552" w:rsidP="00961ACB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Tour/ Intros                          </w:t>
            </w:r>
          </w:p>
          <w:p w14:paraId="300689E8" w14:textId="20411D15" w:rsidR="00572552" w:rsidRDefault="00572552" w:rsidP="00961ACB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Time Clock Plus                  </w:t>
            </w:r>
          </w:p>
          <w:p w14:paraId="18F6AB4D" w14:textId="7AFB8BFC" w:rsidR="00572552" w:rsidRDefault="00572552" w:rsidP="00961ACB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Evaluations/ Self Evals      </w:t>
            </w:r>
          </w:p>
          <w:p w14:paraId="0B8D083D" w14:textId="06173175" w:rsidR="00BE6631" w:rsidRDefault="00572552" w:rsidP="00961ACB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Absences/ </w:t>
            </w:r>
            <w:proofErr w:type="spellStart"/>
            <w:r>
              <w:rPr>
                <w:b w:val="0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tardies</w:t>
            </w:r>
            <w:proofErr w:type="spellEnd"/>
          </w:p>
          <w:p w14:paraId="42D113B2" w14:textId="2FAD3828" w:rsidR="00572552" w:rsidRDefault="00572552" w:rsidP="00961ACB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Lunch/Breaks</w:t>
            </w:r>
          </w:p>
          <w:p w14:paraId="23502D13" w14:textId="1F364825" w:rsidR="00572552" w:rsidRDefault="00572552" w:rsidP="00961ACB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Flyers/Bios/Pictures</w:t>
            </w:r>
          </w:p>
          <w:p w14:paraId="007A8831" w14:textId="46A263C6" w:rsidR="003E4753" w:rsidRDefault="003E4753" w:rsidP="00961ACB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TC Email</w:t>
            </w:r>
          </w:p>
          <w:p w14:paraId="4A42304F" w14:textId="77777777" w:rsidR="00572552" w:rsidRDefault="00572552" w:rsidP="00961ACB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D4D49C5" w14:textId="210FAE0E" w:rsidR="00DA0470" w:rsidRDefault="009A4FB0" w:rsidP="00961ACB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Tutor Cycle</w:t>
            </w:r>
            <w:r w:rsidR="003E4753">
              <w:rPr>
                <w:b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(Wei)</w:t>
            </w:r>
            <w:r>
              <w:rPr>
                <w:b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Bloom’s, Costa</w:t>
            </w:r>
            <w:r w:rsidR="003E4753">
              <w:rPr>
                <w:b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’</w:t>
            </w:r>
            <w:r>
              <w:rPr>
                <w:b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s, </w:t>
            </w:r>
            <w:proofErr w:type="spellStart"/>
            <w:r>
              <w:rPr>
                <w:b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Mazlow’s</w:t>
            </w:r>
            <w:proofErr w:type="spellEnd"/>
          </w:p>
          <w:p w14:paraId="7A2E7DF6" w14:textId="64A3528E" w:rsidR="00DA0470" w:rsidRDefault="00DA0470" w:rsidP="00961ACB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8A30C17" w14:textId="77777777" w:rsidR="00DA0470" w:rsidRDefault="00DA0470" w:rsidP="00961ACB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563E1D4" w14:textId="255E9485" w:rsidR="00BE6631" w:rsidRDefault="00BE6631" w:rsidP="00961ACB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 w:rsidR="00DA0470">
              <w:rPr>
                <w:b w:val="0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Asking Effective Questions</w:t>
            </w:r>
          </w:p>
          <w:p w14:paraId="75A08475" w14:textId="45DEB43A" w:rsidR="00BE6631" w:rsidRDefault="00BE6631" w:rsidP="00961ACB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 w:rsidR="00DA0470">
              <w:rPr>
                <w:b w:val="0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Role of the Tutor</w:t>
            </w:r>
          </w:p>
          <w:p w14:paraId="4E031032" w14:textId="002406E4" w:rsidR="00BE6631" w:rsidRDefault="00BE6631" w:rsidP="00961ACB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  <w:r w:rsidR="00DA0470">
              <w:rPr>
                <w:b w:val="0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 All Have Bias</w:t>
            </w:r>
          </w:p>
          <w:p w14:paraId="2CF91BEF" w14:textId="48E219D1" w:rsidR="00DA0470" w:rsidRDefault="00DA0470" w:rsidP="00961ACB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Develop</w:t>
            </w:r>
            <w:r w:rsidR="00ED2CB6">
              <w:rPr>
                <w:b w:val="0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ing</w:t>
            </w:r>
            <w:r>
              <w:rPr>
                <w:b w:val="0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Cross </w:t>
            </w:r>
            <w:proofErr w:type="gramStart"/>
            <w:r>
              <w:rPr>
                <w:b w:val="0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Cultural </w:t>
            </w:r>
            <w:r w:rsidR="00ED2CB6">
              <w:rPr>
                <w:b w:val="0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b w:val="0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Skills</w:t>
            </w:r>
            <w:proofErr w:type="gramEnd"/>
          </w:p>
          <w:p w14:paraId="07A23073" w14:textId="77777777" w:rsidR="00BE6631" w:rsidRDefault="00BE6631" w:rsidP="00961ACB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DD3C9C4" w14:textId="728D2A77" w:rsidR="00827D79" w:rsidRPr="00961ACB" w:rsidRDefault="00827D79" w:rsidP="00961ACB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78" w:type="dxa"/>
            <w:tcMar>
              <w:top w:w="331" w:type="dxa"/>
              <w:left w:w="0" w:type="dxa"/>
              <w:right w:w="0" w:type="dxa"/>
            </w:tcMar>
          </w:tcPr>
          <w:p w14:paraId="50F0471C" w14:textId="494DC703" w:rsidR="000A092C" w:rsidRPr="00A20344" w:rsidRDefault="000A092C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092C" w:rsidRPr="00A20344" w14:paraId="7436AEF4" w14:textId="77777777" w:rsidTr="003E47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60C06F47" w14:textId="2E3EF370" w:rsidR="000A092C" w:rsidRPr="00A20344" w:rsidRDefault="000A092C" w:rsidP="00B91837">
            <w:pPr>
              <w:pStyle w:val="Heading3"/>
              <w:outlineLvl w:val="2"/>
            </w:pPr>
          </w:p>
        </w:tc>
        <w:tc>
          <w:tcPr>
            <w:tcW w:w="4094" w:type="dxa"/>
          </w:tcPr>
          <w:p w14:paraId="7237DA02" w14:textId="73A2B970" w:rsidR="00961ACB" w:rsidRPr="00961ACB" w:rsidRDefault="00961ACB" w:rsidP="00961ACB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78" w:type="dxa"/>
          </w:tcPr>
          <w:p w14:paraId="63B36500" w14:textId="77E5F4B4" w:rsidR="000A092C" w:rsidRPr="00A20344" w:rsidRDefault="000A092C" w:rsidP="007A0EE1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092C" w:rsidRPr="00A20344" w14:paraId="48732A21" w14:textId="77777777" w:rsidTr="003E47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70E2AD71" w14:textId="4BBECF6F" w:rsidR="000F4E8A" w:rsidRPr="00A20344" w:rsidRDefault="000F4E8A" w:rsidP="00BE6631">
            <w:pPr>
              <w:pStyle w:val="Heading3"/>
              <w:outlineLvl w:val="2"/>
            </w:pPr>
          </w:p>
        </w:tc>
        <w:tc>
          <w:tcPr>
            <w:tcW w:w="4094" w:type="dxa"/>
          </w:tcPr>
          <w:p w14:paraId="35C2C4FE" w14:textId="41B57949" w:rsidR="000F4E8A" w:rsidRPr="00082813" w:rsidRDefault="000F4E8A" w:rsidP="000F4E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78" w:type="dxa"/>
          </w:tcPr>
          <w:p w14:paraId="0C0C21A3" w14:textId="67628A68" w:rsidR="000A092C" w:rsidRPr="00A20344" w:rsidRDefault="000A092C" w:rsidP="007A0EE1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092C" w:rsidRPr="00A20344" w14:paraId="2F355D29" w14:textId="77777777" w:rsidTr="003E47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Mar>
              <w:left w:w="0" w:type="dxa"/>
              <w:bottom w:w="302" w:type="dxa"/>
              <w:right w:w="0" w:type="dxa"/>
            </w:tcMar>
          </w:tcPr>
          <w:p w14:paraId="69A3AE07" w14:textId="6A3F94F7" w:rsidR="000F4E8A" w:rsidRDefault="000F4E8A" w:rsidP="00B91837">
            <w:pPr>
              <w:pStyle w:val="Heading3"/>
              <w:outlineLvl w:val="2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                                       </w:t>
            </w:r>
          </w:p>
          <w:p w14:paraId="68EEA118" w14:textId="4811BFC2" w:rsidR="003E4753" w:rsidRDefault="003E4753" w:rsidP="00B91837">
            <w:pPr>
              <w:pStyle w:val="Heading3"/>
              <w:outlineLvl w:val="2"/>
              <w:rPr>
                <w:color w:val="auto"/>
              </w:rPr>
            </w:pPr>
            <w:r>
              <w:rPr>
                <w:color w:val="auto"/>
              </w:rPr>
              <w:t>Lunch  (12ish)</w:t>
            </w:r>
            <w:r w:rsidR="00ED2CB6">
              <w:rPr>
                <w:color w:val="auto"/>
              </w:rPr>
              <w:t xml:space="preserve"> unpaid time, but free food</w:t>
            </w:r>
            <w:r w:rsidR="00ED2CB6" w:rsidRPr="00ED2CB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color w:val="aut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190E7B29" w14:textId="77777777" w:rsidR="00ED2CB6" w:rsidRDefault="00ED2CB6" w:rsidP="00B91837">
            <w:pPr>
              <w:pStyle w:val="Heading3"/>
              <w:outlineLvl w:val="2"/>
              <w:rPr>
                <w:bCs/>
                <w:color w:val="auto"/>
              </w:rPr>
            </w:pPr>
          </w:p>
          <w:p w14:paraId="53EED7A9" w14:textId="65E94B36" w:rsidR="000F4E8A" w:rsidRDefault="000F4E8A" w:rsidP="00B91837">
            <w:pPr>
              <w:pStyle w:val="Heading3"/>
              <w:outlineLvl w:val="2"/>
              <w:rPr>
                <w:bCs/>
                <w:color w:val="auto"/>
              </w:rPr>
            </w:pPr>
            <w:r>
              <w:rPr>
                <w:color w:val="auto"/>
              </w:rPr>
              <w:t>Role Playing</w:t>
            </w:r>
            <w:r w:rsidR="009A4FB0">
              <w:rPr>
                <w:color w:val="auto"/>
              </w:rPr>
              <w:t xml:space="preserve"> (Renae</w:t>
            </w:r>
            <w:r w:rsidR="00ED2CB6">
              <w:rPr>
                <w:color w:val="auto"/>
              </w:rPr>
              <w:t xml:space="preserve"> 12:30</w:t>
            </w:r>
            <w:r w:rsidR="009A4FB0">
              <w:rPr>
                <w:color w:val="auto"/>
              </w:rPr>
              <w:t>)</w:t>
            </w:r>
          </w:p>
          <w:p w14:paraId="438C7CF0" w14:textId="77777777" w:rsidR="003E4753" w:rsidRDefault="003E4753" w:rsidP="003E4753">
            <w:pPr>
              <w:pStyle w:val="Heading3"/>
              <w:outlineLvl w:val="2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Triads</w:t>
            </w:r>
          </w:p>
          <w:p w14:paraId="61959BF2" w14:textId="77777777" w:rsidR="003E4753" w:rsidRDefault="003E4753" w:rsidP="00B91837">
            <w:pPr>
              <w:pStyle w:val="Heading3"/>
              <w:outlineLvl w:val="2"/>
              <w:rPr>
                <w:bCs/>
                <w:color w:val="auto"/>
              </w:rPr>
            </w:pPr>
          </w:p>
          <w:p w14:paraId="44AAAFB7" w14:textId="15C0796B" w:rsidR="000F4E8A" w:rsidRDefault="000F4E8A" w:rsidP="00B91837">
            <w:pPr>
              <w:pStyle w:val="Heading3"/>
              <w:outlineLvl w:val="2"/>
              <w:rPr>
                <w:bCs/>
                <w:color w:val="auto"/>
              </w:rPr>
            </w:pPr>
          </w:p>
          <w:p w14:paraId="18B03E56" w14:textId="77777777" w:rsidR="00572552" w:rsidRDefault="00572552" w:rsidP="00B91837">
            <w:pPr>
              <w:pStyle w:val="Heading3"/>
              <w:outlineLvl w:val="2"/>
              <w:rPr>
                <w:color w:val="auto"/>
              </w:rPr>
            </w:pPr>
          </w:p>
          <w:p w14:paraId="05C6E384" w14:textId="77777777" w:rsidR="00572552" w:rsidRDefault="00572552" w:rsidP="00B91837">
            <w:pPr>
              <w:pStyle w:val="Heading3"/>
              <w:outlineLvl w:val="2"/>
              <w:rPr>
                <w:color w:val="auto"/>
              </w:rPr>
            </w:pPr>
          </w:p>
          <w:p w14:paraId="5CAF6EAF" w14:textId="77777777" w:rsidR="00572552" w:rsidRDefault="00572552" w:rsidP="00B91837">
            <w:pPr>
              <w:pStyle w:val="Heading3"/>
              <w:outlineLvl w:val="2"/>
              <w:rPr>
                <w:color w:val="auto"/>
                <w:u w:val="single"/>
              </w:rPr>
            </w:pPr>
            <w:r w:rsidRPr="00572552">
              <w:rPr>
                <w:bCs/>
                <w:color w:val="auto"/>
                <w:u w:val="single"/>
              </w:rPr>
              <w:t xml:space="preserve">Miscellaneous     </w:t>
            </w:r>
          </w:p>
          <w:p w14:paraId="25B443E6" w14:textId="77777777" w:rsidR="00572552" w:rsidRDefault="00572552" w:rsidP="00B91837">
            <w:pPr>
              <w:pStyle w:val="Heading3"/>
              <w:outlineLvl w:val="2"/>
              <w:rPr>
                <w:color w:val="auto"/>
                <w:u w:val="single"/>
              </w:rPr>
            </w:pPr>
          </w:p>
          <w:p w14:paraId="35037304" w14:textId="77777777" w:rsidR="00572552" w:rsidRDefault="00572552" w:rsidP="00B91837">
            <w:pPr>
              <w:pStyle w:val="Heading3"/>
              <w:outlineLvl w:val="2"/>
              <w:rPr>
                <w:b w:val="0"/>
                <w:bCs/>
                <w:color w:val="auto"/>
              </w:rPr>
            </w:pPr>
            <w:r>
              <w:rPr>
                <w:b w:val="0"/>
                <w:color w:val="auto"/>
              </w:rPr>
              <w:t>Schedules/ Subjects</w:t>
            </w:r>
          </w:p>
          <w:p w14:paraId="68251D11" w14:textId="77777777" w:rsidR="00572552" w:rsidRDefault="00572552" w:rsidP="00B91837">
            <w:pPr>
              <w:pStyle w:val="Heading3"/>
              <w:outlineLvl w:val="2"/>
              <w:rPr>
                <w:b w:val="0"/>
                <w:bCs/>
                <w:color w:val="auto"/>
              </w:rPr>
            </w:pPr>
            <w:r>
              <w:rPr>
                <w:b w:val="0"/>
                <w:color w:val="auto"/>
              </w:rPr>
              <w:t>Update Flyers</w:t>
            </w:r>
          </w:p>
          <w:p w14:paraId="2D61597F" w14:textId="40029913" w:rsidR="00572552" w:rsidRDefault="00572552" w:rsidP="00B91837">
            <w:pPr>
              <w:pStyle w:val="Heading3"/>
              <w:outlineLvl w:val="2"/>
              <w:rPr>
                <w:b w:val="0"/>
                <w:bCs/>
                <w:color w:val="auto"/>
              </w:rPr>
            </w:pPr>
            <w:r>
              <w:rPr>
                <w:b w:val="0"/>
                <w:color w:val="auto"/>
              </w:rPr>
              <w:t>Dress</w:t>
            </w:r>
            <w:r w:rsidR="00ED2CB6">
              <w:rPr>
                <w:b w:val="0"/>
                <w:color w:val="auto"/>
              </w:rPr>
              <w:t>-shirts/sweatshirts</w:t>
            </w:r>
          </w:p>
          <w:p w14:paraId="71516184" w14:textId="77777777" w:rsidR="00572552" w:rsidRDefault="00572552" w:rsidP="00B91837">
            <w:pPr>
              <w:pStyle w:val="Heading3"/>
              <w:outlineLvl w:val="2"/>
              <w:rPr>
                <w:b w:val="0"/>
                <w:bCs/>
                <w:color w:val="auto"/>
              </w:rPr>
            </w:pPr>
            <w:r>
              <w:rPr>
                <w:b w:val="0"/>
                <w:color w:val="auto"/>
              </w:rPr>
              <w:t>Overtime</w:t>
            </w:r>
          </w:p>
          <w:p w14:paraId="7E8010DB" w14:textId="77777777" w:rsidR="00572552" w:rsidRDefault="00572552" w:rsidP="00B91837">
            <w:pPr>
              <w:pStyle w:val="Heading3"/>
              <w:outlineLvl w:val="2"/>
              <w:rPr>
                <w:b w:val="0"/>
                <w:bCs/>
                <w:color w:val="auto"/>
              </w:rPr>
            </w:pPr>
            <w:r>
              <w:rPr>
                <w:b w:val="0"/>
                <w:color w:val="auto"/>
              </w:rPr>
              <w:t>Embedded tutors</w:t>
            </w:r>
          </w:p>
          <w:p w14:paraId="39B9C75D" w14:textId="77777777" w:rsidR="00572552" w:rsidRDefault="00572552" w:rsidP="00B91837">
            <w:pPr>
              <w:pStyle w:val="Heading3"/>
              <w:outlineLvl w:val="2"/>
              <w:rPr>
                <w:b w:val="0"/>
                <w:bCs/>
                <w:color w:val="auto"/>
              </w:rPr>
            </w:pPr>
            <w:r>
              <w:rPr>
                <w:b w:val="0"/>
                <w:color w:val="auto"/>
              </w:rPr>
              <w:t>Spring Break/ Dead Day</w:t>
            </w:r>
          </w:p>
          <w:p w14:paraId="5E0E775E" w14:textId="77777777" w:rsidR="00572552" w:rsidRDefault="00572552" w:rsidP="00B91837">
            <w:pPr>
              <w:pStyle w:val="Heading3"/>
              <w:outlineLvl w:val="2"/>
              <w:rPr>
                <w:b w:val="0"/>
                <w:bCs/>
                <w:color w:val="auto"/>
              </w:rPr>
            </w:pPr>
          </w:p>
          <w:p w14:paraId="3A2D553D" w14:textId="59FD54A8" w:rsidR="00572552" w:rsidRPr="00572552" w:rsidRDefault="00572552" w:rsidP="00B91837">
            <w:pPr>
              <w:pStyle w:val="Heading3"/>
              <w:outlineLvl w:val="2"/>
              <w:rPr>
                <w:bCs/>
                <w:color w:val="auto"/>
              </w:rPr>
            </w:pPr>
            <w:r w:rsidRPr="00572552">
              <w:rPr>
                <w:bCs/>
                <w:color w:val="auto"/>
              </w:rPr>
              <w:t>SI -Greg</w:t>
            </w:r>
            <w:r w:rsidR="00ED2CB6">
              <w:rPr>
                <w:bCs/>
                <w:color w:val="auto"/>
              </w:rPr>
              <w:t xml:space="preserve"> 1:00</w:t>
            </w:r>
          </w:p>
          <w:p w14:paraId="45535D77" w14:textId="5B2F0D07" w:rsidR="00572552" w:rsidRDefault="00572552" w:rsidP="00B91837">
            <w:pPr>
              <w:pStyle w:val="Heading3"/>
              <w:outlineLvl w:val="2"/>
              <w:rPr>
                <w:b w:val="0"/>
                <w:color w:val="auto"/>
              </w:rPr>
            </w:pPr>
          </w:p>
          <w:p w14:paraId="0A517330" w14:textId="77777777" w:rsidR="00B401C0" w:rsidRPr="00572552" w:rsidRDefault="00B401C0" w:rsidP="00B401C0">
            <w:pPr>
              <w:pStyle w:val="Heading3"/>
              <w:outlineLvl w:val="2"/>
              <w:rPr>
                <w:bCs/>
                <w:color w:val="FF0000"/>
                <w:u w:val="single"/>
              </w:rPr>
            </w:pPr>
            <w:r w:rsidRPr="00572552">
              <w:rPr>
                <w:bCs/>
                <w:color w:val="FF0000"/>
                <w:u w:val="single"/>
              </w:rPr>
              <w:t xml:space="preserve">Bake Off!!!       </w:t>
            </w:r>
          </w:p>
          <w:p w14:paraId="3713B69D" w14:textId="77777777" w:rsidR="00B401C0" w:rsidRDefault="00B401C0" w:rsidP="00B91837">
            <w:pPr>
              <w:pStyle w:val="Heading3"/>
              <w:outlineLvl w:val="2"/>
              <w:rPr>
                <w:b w:val="0"/>
                <w:bCs/>
                <w:color w:val="auto"/>
              </w:rPr>
            </w:pPr>
          </w:p>
          <w:p w14:paraId="5D57ABDA" w14:textId="77777777" w:rsidR="00572552" w:rsidRDefault="00572552" w:rsidP="00B91837">
            <w:pPr>
              <w:pStyle w:val="Heading3"/>
              <w:outlineLvl w:val="2"/>
              <w:rPr>
                <w:color w:val="auto"/>
              </w:rPr>
            </w:pPr>
          </w:p>
          <w:p w14:paraId="59391E4C" w14:textId="0882E939" w:rsidR="00572552" w:rsidRDefault="00572552" w:rsidP="00B91837">
            <w:pPr>
              <w:pStyle w:val="Heading3"/>
              <w:outlineLvl w:val="2"/>
              <w:rPr>
                <w:color w:val="auto"/>
                <w:u w:val="single"/>
              </w:rPr>
            </w:pPr>
            <w:r w:rsidRPr="00572552">
              <w:rPr>
                <w:bCs/>
                <w:color w:val="auto"/>
              </w:rPr>
              <w:t>English/Writing- Professor Carlson</w:t>
            </w:r>
            <w:r w:rsidRPr="00572552">
              <w:rPr>
                <w:bCs/>
                <w:color w:val="auto"/>
                <w:u w:val="single"/>
              </w:rPr>
              <w:t xml:space="preserve"> </w:t>
            </w:r>
            <w:r w:rsidR="00ED2CB6">
              <w:rPr>
                <w:bCs/>
                <w:color w:val="auto"/>
                <w:u w:val="single"/>
              </w:rPr>
              <w:t>2:00</w:t>
            </w:r>
          </w:p>
          <w:p w14:paraId="269CC897" w14:textId="77777777" w:rsidR="00572552" w:rsidRDefault="00572552" w:rsidP="00B91837">
            <w:pPr>
              <w:pStyle w:val="Heading3"/>
              <w:outlineLvl w:val="2"/>
              <w:rPr>
                <w:color w:val="auto"/>
                <w:u w:val="single"/>
              </w:rPr>
            </w:pPr>
          </w:p>
          <w:p w14:paraId="05240B82" w14:textId="6C7157A9" w:rsidR="000F4E8A" w:rsidRPr="00A20344" w:rsidRDefault="000F4E8A" w:rsidP="00572552">
            <w:pPr>
              <w:pStyle w:val="Heading3"/>
              <w:outlineLvl w:val="2"/>
            </w:pPr>
          </w:p>
        </w:tc>
        <w:tc>
          <w:tcPr>
            <w:tcW w:w="4094" w:type="dxa"/>
            <w:tcMar>
              <w:left w:w="0" w:type="dxa"/>
              <w:bottom w:w="302" w:type="dxa"/>
              <w:right w:w="0" w:type="dxa"/>
            </w:tcMar>
          </w:tcPr>
          <w:p w14:paraId="0B59D057" w14:textId="2B1E36DE" w:rsidR="00620C0D" w:rsidRPr="00A20344" w:rsidRDefault="00620C0D" w:rsidP="007A0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78" w:type="dxa"/>
            <w:tcMar>
              <w:left w:w="0" w:type="dxa"/>
              <w:bottom w:w="302" w:type="dxa"/>
              <w:right w:w="0" w:type="dxa"/>
            </w:tcMar>
          </w:tcPr>
          <w:p w14:paraId="0F9A582D" w14:textId="3490B5FE" w:rsidR="000A092C" w:rsidRPr="00A20344" w:rsidRDefault="000A092C" w:rsidP="007A0EE1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1EF101C" w14:textId="65864D17" w:rsidR="00C51C2E" w:rsidRPr="00C50399" w:rsidRDefault="00C51C2E" w:rsidP="00AA0509">
      <w:pPr>
        <w:rPr>
          <w:b/>
          <w:bCs/>
          <w:sz w:val="24"/>
          <w:szCs w:val="24"/>
        </w:rPr>
      </w:pPr>
    </w:p>
    <w:sectPr w:rsidR="00C51C2E" w:rsidRPr="00C50399" w:rsidSect="001534F4">
      <w:footerReference w:type="default" r:id="rId8"/>
      <w:pgSz w:w="12240" w:h="15840"/>
      <w:pgMar w:top="864" w:right="864" w:bottom="86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A47E" w14:textId="77777777" w:rsidR="001D7248" w:rsidRDefault="001D7248">
      <w:pPr>
        <w:spacing w:after="0"/>
      </w:pPr>
      <w:r>
        <w:separator/>
      </w:r>
    </w:p>
  </w:endnote>
  <w:endnote w:type="continuationSeparator" w:id="0">
    <w:p w14:paraId="3A3A3735" w14:textId="77777777" w:rsidR="001D7248" w:rsidRDefault="001D72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CB75" w14:textId="77777777" w:rsidR="000A092C" w:rsidRDefault="00CD75B8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E40A6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3274" w14:textId="77777777" w:rsidR="001D7248" w:rsidRDefault="001D7248">
      <w:pPr>
        <w:spacing w:after="0"/>
      </w:pPr>
      <w:r>
        <w:separator/>
      </w:r>
    </w:p>
  </w:footnote>
  <w:footnote w:type="continuationSeparator" w:id="0">
    <w:p w14:paraId="006DB64F" w14:textId="77777777" w:rsidR="001D7248" w:rsidRDefault="001D72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6E354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8876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2F870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8A97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E7B5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B6A4F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34D5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3842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5C96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BC9F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7EC6A62"/>
    <w:multiLevelType w:val="hybridMultilevel"/>
    <w:tmpl w:val="C22CCA72"/>
    <w:lvl w:ilvl="0" w:tplc="015447E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7A625E4F"/>
    <w:multiLevelType w:val="hybridMultilevel"/>
    <w:tmpl w:val="AEDE0E3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2130396722">
    <w:abstractNumId w:val="11"/>
  </w:num>
  <w:num w:numId="2" w16cid:durableId="437335402">
    <w:abstractNumId w:val="10"/>
  </w:num>
  <w:num w:numId="3" w16cid:durableId="154423781">
    <w:abstractNumId w:val="9"/>
  </w:num>
  <w:num w:numId="4" w16cid:durableId="342710704">
    <w:abstractNumId w:val="7"/>
  </w:num>
  <w:num w:numId="5" w16cid:durableId="1141116273">
    <w:abstractNumId w:val="6"/>
  </w:num>
  <w:num w:numId="6" w16cid:durableId="1109393999">
    <w:abstractNumId w:val="5"/>
  </w:num>
  <w:num w:numId="7" w16cid:durableId="1901019478">
    <w:abstractNumId w:val="4"/>
  </w:num>
  <w:num w:numId="8" w16cid:durableId="387143794">
    <w:abstractNumId w:val="8"/>
  </w:num>
  <w:num w:numId="9" w16cid:durableId="766971762">
    <w:abstractNumId w:val="3"/>
  </w:num>
  <w:num w:numId="10" w16cid:durableId="1855267284">
    <w:abstractNumId w:val="2"/>
  </w:num>
  <w:num w:numId="11" w16cid:durableId="135995175">
    <w:abstractNumId w:val="1"/>
  </w:num>
  <w:num w:numId="12" w16cid:durableId="52005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48"/>
    <w:rsid w:val="000249A1"/>
    <w:rsid w:val="00056BC4"/>
    <w:rsid w:val="00082813"/>
    <w:rsid w:val="000832C3"/>
    <w:rsid w:val="000A092C"/>
    <w:rsid w:val="000F4E8A"/>
    <w:rsid w:val="00140B99"/>
    <w:rsid w:val="00144883"/>
    <w:rsid w:val="001534F4"/>
    <w:rsid w:val="00154F16"/>
    <w:rsid w:val="001D7248"/>
    <w:rsid w:val="001F1E06"/>
    <w:rsid w:val="00202149"/>
    <w:rsid w:val="002B7342"/>
    <w:rsid w:val="002D0BE6"/>
    <w:rsid w:val="00315B98"/>
    <w:rsid w:val="0033061E"/>
    <w:rsid w:val="00331681"/>
    <w:rsid w:val="00367AA6"/>
    <w:rsid w:val="00374B4A"/>
    <w:rsid w:val="003E0C20"/>
    <w:rsid w:val="003E4753"/>
    <w:rsid w:val="00473C52"/>
    <w:rsid w:val="004A70C6"/>
    <w:rsid w:val="004B3C9B"/>
    <w:rsid w:val="004C1FF3"/>
    <w:rsid w:val="004E2C7C"/>
    <w:rsid w:val="005313E1"/>
    <w:rsid w:val="00566DB3"/>
    <w:rsid w:val="0057139B"/>
    <w:rsid w:val="00572552"/>
    <w:rsid w:val="00592A5B"/>
    <w:rsid w:val="00592A8A"/>
    <w:rsid w:val="00595798"/>
    <w:rsid w:val="005A584C"/>
    <w:rsid w:val="005A723D"/>
    <w:rsid w:val="005F2121"/>
    <w:rsid w:val="005F6C73"/>
    <w:rsid w:val="00614675"/>
    <w:rsid w:val="00620C0D"/>
    <w:rsid w:val="00704D5F"/>
    <w:rsid w:val="00737C01"/>
    <w:rsid w:val="00754EAE"/>
    <w:rsid w:val="007A0EE1"/>
    <w:rsid w:val="007C4DF9"/>
    <w:rsid w:val="00826C85"/>
    <w:rsid w:val="00827D79"/>
    <w:rsid w:val="00830E41"/>
    <w:rsid w:val="0087638A"/>
    <w:rsid w:val="008C79E3"/>
    <w:rsid w:val="008D366D"/>
    <w:rsid w:val="00905D41"/>
    <w:rsid w:val="009175A7"/>
    <w:rsid w:val="00930FFC"/>
    <w:rsid w:val="00946B11"/>
    <w:rsid w:val="00957536"/>
    <w:rsid w:val="00961ACB"/>
    <w:rsid w:val="00976058"/>
    <w:rsid w:val="009A1291"/>
    <w:rsid w:val="009A4FB0"/>
    <w:rsid w:val="009B7895"/>
    <w:rsid w:val="009E2071"/>
    <w:rsid w:val="00A20344"/>
    <w:rsid w:val="00A4499A"/>
    <w:rsid w:val="00A60C64"/>
    <w:rsid w:val="00A97B7C"/>
    <w:rsid w:val="00AA0509"/>
    <w:rsid w:val="00B01209"/>
    <w:rsid w:val="00B254E2"/>
    <w:rsid w:val="00B401C0"/>
    <w:rsid w:val="00B77387"/>
    <w:rsid w:val="00B81937"/>
    <w:rsid w:val="00B91837"/>
    <w:rsid w:val="00BC3826"/>
    <w:rsid w:val="00BE6631"/>
    <w:rsid w:val="00BF39E8"/>
    <w:rsid w:val="00C23407"/>
    <w:rsid w:val="00C46365"/>
    <w:rsid w:val="00C50399"/>
    <w:rsid w:val="00C50678"/>
    <w:rsid w:val="00C51C2E"/>
    <w:rsid w:val="00C60419"/>
    <w:rsid w:val="00C8725D"/>
    <w:rsid w:val="00C8758B"/>
    <w:rsid w:val="00CD75B8"/>
    <w:rsid w:val="00CE5973"/>
    <w:rsid w:val="00D31F80"/>
    <w:rsid w:val="00D952A3"/>
    <w:rsid w:val="00DA0470"/>
    <w:rsid w:val="00DD273C"/>
    <w:rsid w:val="00E04BA4"/>
    <w:rsid w:val="00E30299"/>
    <w:rsid w:val="00E40A6B"/>
    <w:rsid w:val="00E5038D"/>
    <w:rsid w:val="00E50EF9"/>
    <w:rsid w:val="00E77C76"/>
    <w:rsid w:val="00EA4EC2"/>
    <w:rsid w:val="00ED2CB6"/>
    <w:rsid w:val="00EF766B"/>
    <w:rsid w:val="00F009B0"/>
    <w:rsid w:val="00F03B0E"/>
    <w:rsid w:val="00F40B24"/>
    <w:rsid w:val="00F666AB"/>
    <w:rsid w:val="00F92B9B"/>
    <w:rsid w:val="00F97074"/>
    <w:rsid w:val="00FB6E6A"/>
    <w:rsid w:val="00FC36C6"/>
    <w:rsid w:val="00FC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631BDE"/>
  <w15:chartTrackingRefBased/>
  <w15:docId w15:val="{EBA27580-B37F-43A0-9E82-657F7F05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D97"/>
  </w:style>
  <w:style w:type="paragraph" w:styleId="Heading1">
    <w:name w:val="heading 1"/>
    <w:basedOn w:val="Normal"/>
    <w:link w:val="Heading1Char"/>
    <w:uiPriority w:val="9"/>
    <w:qFormat/>
    <w:rsid w:val="00592A8A"/>
    <w:pPr>
      <w:keepNext/>
      <w:keepLines/>
      <w:spacing w:after="480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40"/>
      <w:sz w:val="60"/>
      <w:szCs w:val="60"/>
    </w:rPr>
  </w:style>
  <w:style w:type="paragraph" w:styleId="Heading2">
    <w:name w:val="heading 2"/>
    <w:basedOn w:val="Normal"/>
    <w:link w:val="Heading2Char"/>
    <w:uiPriority w:val="9"/>
    <w:unhideWhenUsed/>
    <w:qFormat/>
    <w:rsid w:val="001534F4"/>
    <w:pPr>
      <w:keepNext/>
      <w:keepLines/>
      <w:spacing w:after="20"/>
      <w:contextualSpacing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1534F4"/>
    <w:pPr>
      <w:spacing w:after="40"/>
      <w:contextualSpacing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34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344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EC2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EC2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EC2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EC2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A8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40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1534F4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4F4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9175A7"/>
    <w:pPr>
      <w:spacing w:after="0"/>
    </w:pPr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C6D97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rsid w:val="000832C3"/>
    <w:pPr>
      <w:spacing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4E2C7C"/>
  </w:style>
  <w:style w:type="table" w:styleId="TableGridLight">
    <w:name w:val="Grid Table Light"/>
    <w:basedOn w:val="TableNormal"/>
    <w:uiPriority w:val="40"/>
    <w:rsid w:val="00946B1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0832C3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832C3"/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009B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009B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37C01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7C01"/>
    <w:rPr>
      <w:i/>
      <w:iCs/>
      <w:color w:val="1F4E79" w:themeColor="accent1" w:themeShade="80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FC6D97"/>
    <w:pPr>
      <w:spacing w:after="0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C6D97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Heading1"/>
    <w:link w:val="SubtitleChar"/>
    <w:uiPriority w:val="11"/>
    <w:semiHidden/>
    <w:unhideWhenUsed/>
    <w:qFormat/>
    <w:rsid w:val="00826C85"/>
    <w:pPr>
      <w:numPr>
        <w:ilvl w:val="1"/>
      </w:numPr>
      <w:spacing w:after="160"/>
    </w:pPr>
    <w:rPr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26C85"/>
    <w:rPr>
      <w:rFonts w:asciiTheme="majorHAnsi" w:eastAsiaTheme="majorEastAsia" w:hAnsiTheme="majorHAnsi" w:cstheme="majorBidi"/>
      <w:b/>
      <w:bCs/>
      <w:caps/>
      <w:color w:val="5A5A5A" w:themeColor="text1" w:themeTint="A5"/>
      <w:sz w:val="60"/>
      <w:szCs w:val="60"/>
    </w:rPr>
  </w:style>
  <w:style w:type="character" w:styleId="BookTitle">
    <w:name w:val="Book Title"/>
    <w:basedOn w:val="DefaultParagraphFont"/>
    <w:uiPriority w:val="33"/>
    <w:semiHidden/>
    <w:unhideWhenUsed/>
    <w:qFormat/>
    <w:rsid w:val="00F009B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37C01"/>
    <w:rPr>
      <w:b/>
      <w:bCs/>
      <w:caps w:val="0"/>
      <w:smallCaps/>
      <w:color w:val="1F4E79" w:themeColor="accent1" w:themeShade="8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EC2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EC2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EC2"/>
  </w:style>
  <w:style w:type="paragraph" w:styleId="BlockText">
    <w:name w:val="Block Text"/>
    <w:basedOn w:val="Normal"/>
    <w:uiPriority w:val="99"/>
    <w:semiHidden/>
    <w:unhideWhenUsed/>
    <w:rsid w:val="00826C85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EA4E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4EC2"/>
  </w:style>
  <w:style w:type="paragraph" w:styleId="BodyText2">
    <w:name w:val="Body Text 2"/>
    <w:basedOn w:val="Normal"/>
    <w:link w:val="BodyText2Char"/>
    <w:uiPriority w:val="99"/>
    <w:semiHidden/>
    <w:unhideWhenUsed/>
    <w:rsid w:val="00EA4E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A4EC2"/>
  </w:style>
  <w:style w:type="paragraph" w:styleId="BodyText3">
    <w:name w:val="Body Text 3"/>
    <w:basedOn w:val="Normal"/>
    <w:link w:val="BodyText3Char"/>
    <w:uiPriority w:val="99"/>
    <w:semiHidden/>
    <w:unhideWhenUsed/>
    <w:rsid w:val="00EA4EC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A4EC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A4EC2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A4EC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A4EC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A4EC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A4EC2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A4EC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A4EC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A4EC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A4EC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A4EC2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4EC2"/>
    <w:pPr>
      <w:spacing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A4EC2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A4EC2"/>
  </w:style>
  <w:style w:type="table" w:styleId="ColorfulGrid">
    <w:name w:val="Colorful Grid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A4EC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E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EC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EC2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link w:val="DateChar"/>
    <w:uiPriority w:val="10"/>
    <w:qFormat/>
    <w:rsid w:val="001F1E06"/>
    <w:pPr>
      <w:spacing w:after="200"/>
      <w:contextualSpacing/>
    </w:pPr>
    <w:rPr>
      <w:b/>
      <w:color w:val="1F4E79" w:themeColor="accent1" w:themeShade="80"/>
      <w:sz w:val="24"/>
    </w:rPr>
  </w:style>
  <w:style w:type="character" w:customStyle="1" w:styleId="DateChar">
    <w:name w:val="Date Char"/>
    <w:basedOn w:val="DefaultParagraphFont"/>
    <w:link w:val="Date"/>
    <w:uiPriority w:val="10"/>
    <w:rsid w:val="001F1E06"/>
    <w:rPr>
      <w:b/>
      <w:color w:val="1F4E79" w:themeColor="accent1" w:themeShade="80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A4EC2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A4EC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A4EC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A4EC2"/>
  </w:style>
  <w:style w:type="character" w:styleId="Emphasis">
    <w:name w:val="Emphasis"/>
    <w:basedOn w:val="DefaultParagraphFont"/>
    <w:uiPriority w:val="20"/>
    <w:semiHidden/>
    <w:unhideWhenUsed/>
    <w:qFormat/>
    <w:rsid w:val="00EA4EC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A4EC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4EC2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4EC2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A4EC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4EC2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A4EC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4EC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4EC2"/>
    <w:rPr>
      <w:szCs w:val="20"/>
    </w:rPr>
  </w:style>
  <w:style w:type="table" w:styleId="GridTable1Light">
    <w:name w:val="Grid Table 1 Light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A2034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34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EC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EC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EC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EC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EA4EC2"/>
  </w:style>
  <w:style w:type="paragraph" w:styleId="HTMLAddress">
    <w:name w:val="HTML Address"/>
    <w:basedOn w:val="Normal"/>
    <w:link w:val="HTMLAddressChar"/>
    <w:uiPriority w:val="99"/>
    <w:semiHidden/>
    <w:unhideWhenUsed/>
    <w:rsid w:val="00EA4EC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A4EC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A4EC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A4EC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A4EC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A4EC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4EC2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4EC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A4EC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A4EC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A4EC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C6D97"/>
    <w:rPr>
      <w:color w:val="2F5496" w:themeColor="accent5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A4EC2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A4EC2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A4EC2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A4EC2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A4EC2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A4EC2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A4EC2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A4EC2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A4EC2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A4EC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37C01"/>
    <w:rPr>
      <w:i/>
      <w:iCs/>
      <w:color w:val="1F4E79" w:themeColor="accent1" w:themeShade="80"/>
    </w:rPr>
  </w:style>
  <w:style w:type="table" w:styleId="LightGrid">
    <w:name w:val="Light Grid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A4EC2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A4EC2"/>
  </w:style>
  <w:style w:type="paragraph" w:styleId="List">
    <w:name w:val="List"/>
    <w:basedOn w:val="Normal"/>
    <w:uiPriority w:val="99"/>
    <w:semiHidden/>
    <w:unhideWhenUsed/>
    <w:rsid w:val="00EA4EC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A4EC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A4EC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A4EC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A4EC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A4EC2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4EC2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A4EC2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A4EC2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A4EC2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A4EC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A4EC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A4EC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A4EC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A4EC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A4EC2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A4EC2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A4EC2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A4EC2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A4EC2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EA4EC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A4E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A4EC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A4E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A4EC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EA4EC2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A4EC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A4EC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A4EC2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A4EC2"/>
  </w:style>
  <w:style w:type="character" w:styleId="PageNumber">
    <w:name w:val="page number"/>
    <w:basedOn w:val="DefaultParagraphFont"/>
    <w:uiPriority w:val="99"/>
    <w:semiHidden/>
    <w:unhideWhenUsed/>
    <w:rsid w:val="00EA4EC2"/>
  </w:style>
  <w:style w:type="table" w:styleId="PlainTable1">
    <w:name w:val="Plain Table 1"/>
    <w:basedOn w:val="TableNormal"/>
    <w:uiPriority w:val="41"/>
    <w:rsid w:val="00EA4EC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A4EC2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04BA4"/>
    <w:pPr>
      <w:spacing w:before="80"/>
    </w:pPr>
    <w:tblPr>
      <w:tblStyleRowBandSize w:val="1"/>
      <w:tblStyleColBandSize w:val="1"/>
      <w:tblCellMar>
        <w:left w:w="0" w:type="dxa"/>
        <w:bottom w:w="72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pPr>
        <w:wordWrap/>
        <w:spacing w:beforeLines="0" w:before="0" w:beforeAutospacing="0" w:afterLines="0" w:after="40" w:afterAutospacing="0"/>
      </w:pPr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A4EC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A4EC2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4EC2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A4EC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A4EC2"/>
  </w:style>
  <w:style w:type="paragraph" w:styleId="Signature">
    <w:name w:val="Signature"/>
    <w:basedOn w:val="Normal"/>
    <w:link w:val="SignatureChar"/>
    <w:uiPriority w:val="99"/>
    <w:semiHidden/>
    <w:unhideWhenUsed/>
    <w:rsid w:val="00EA4EC2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A4EC2"/>
  </w:style>
  <w:style w:type="character" w:styleId="Strong">
    <w:name w:val="Strong"/>
    <w:basedOn w:val="DefaultParagraphFont"/>
    <w:uiPriority w:val="22"/>
    <w:semiHidden/>
    <w:unhideWhenUsed/>
    <w:rsid w:val="00EA4EC2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A4EC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A4EC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A4EC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A4EC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A4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A4EC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A4EC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A4EC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A4EC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A4EC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A4EC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A4EC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A4EC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A4EC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A4EC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A4EC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A4EC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A4EC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A4EC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A4EC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A4EC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A4EC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A4EC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A4EC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A4EC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A4EC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A4EC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A4EC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A4EC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A4EC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A4EC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A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A4EC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A4EC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A4EC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EA4EC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A4EC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A4EC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A4EC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A4EC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A4EC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A4EC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A4EC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A4EC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A4EC2"/>
    <w:pPr>
      <w:spacing w:after="100"/>
      <w:ind w:left="1760"/>
    </w:pPr>
  </w:style>
  <w:style w:type="paragraph" w:styleId="TOCHeading">
    <w:name w:val="TOC Heading"/>
    <w:basedOn w:val="Heading1"/>
    <w:uiPriority w:val="39"/>
    <w:semiHidden/>
    <w:unhideWhenUsed/>
    <w:qFormat/>
    <w:rsid w:val="001534F4"/>
    <w:pPr>
      <w:outlineLvl w:val="9"/>
    </w:pPr>
    <w:rPr>
      <w:bC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undgren\AppData\Roaming\Microsoft\Templates\All%20day%20meeting%20agenda%20(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C93944DFA5467AB8186BC4E96F0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700E1-A577-41F7-B71F-9309B737DFA7}"/>
      </w:docPartPr>
      <w:docPartBody>
        <w:p w:rsidR="00CC5301" w:rsidRDefault="00CC5301">
          <w:pPr>
            <w:pStyle w:val="8FC93944DFA5467AB8186BC4E96F009D"/>
          </w:pPr>
          <w:r w:rsidRPr="00A20344">
            <w:t>Attendees:</w:t>
          </w:r>
        </w:p>
      </w:docPartBody>
    </w:docPart>
    <w:docPart>
      <w:docPartPr>
        <w:name w:val="A2F915B3AC054DA6B92A0B54F335A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0DBC1-046F-4C46-BF3F-B68352FE60B0}"/>
      </w:docPartPr>
      <w:docPartBody>
        <w:p w:rsidR="00CC5301" w:rsidRDefault="00CC5301">
          <w:pPr>
            <w:pStyle w:val="A2F915B3AC054DA6B92A0B54F335A519"/>
          </w:pPr>
          <w:r w:rsidRPr="00A20344">
            <w:t>Please bring: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01"/>
    <w:rsid w:val="00CC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C93944DFA5467AB8186BC4E96F009D">
    <w:name w:val="8FC93944DFA5467AB8186BC4E96F009D"/>
  </w:style>
  <w:style w:type="paragraph" w:customStyle="1" w:styleId="A2F915B3AC054DA6B92A0B54F335A519">
    <w:name w:val="A2F915B3AC054DA6B92A0B54F335A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gend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 day meeting agenda (formal)</Template>
  <TotalTime>51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Lori Sundgren</dc:creator>
  <cp:lastModifiedBy>Lori Sundgren</cp:lastModifiedBy>
  <cp:revision>5</cp:revision>
  <cp:lastPrinted>2022-12-16T21:55:00Z</cp:lastPrinted>
  <dcterms:created xsi:type="dcterms:W3CDTF">2022-12-16T20:59:00Z</dcterms:created>
  <dcterms:modified xsi:type="dcterms:W3CDTF">2023-01-12T19:08:00Z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